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630E" w14:textId="77777777" w:rsidR="009E0608" w:rsidRPr="00354709" w:rsidRDefault="009E0608" w:rsidP="00354709">
      <w:pPr>
        <w:jc w:val="left"/>
        <w:rPr>
          <w:szCs w:val="22"/>
        </w:rPr>
      </w:pPr>
    </w:p>
    <w:p w14:paraId="50D7C50F" w14:textId="77777777" w:rsidR="009E0608" w:rsidRPr="00354709" w:rsidRDefault="009F7370" w:rsidP="009A200D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>Finalità del trattamento</w:t>
      </w:r>
    </w:p>
    <w:p w14:paraId="00AFBA67" w14:textId="77777777" w:rsidR="00322ED9" w:rsidRPr="00354709" w:rsidRDefault="001E50D1" w:rsidP="00322ED9">
      <w:pPr>
        <w:rPr>
          <w:szCs w:val="22"/>
        </w:rPr>
      </w:pPr>
      <w:r w:rsidRPr="00354709">
        <w:rPr>
          <w:szCs w:val="22"/>
        </w:rPr>
        <w:t xml:space="preserve">Il Comune di </w:t>
      </w:r>
      <w:r w:rsidR="00E277A4">
        <w:rPr>
          <w:szCs w:val="22"/>
        </w:rPr>
        <w:t xml:space="preserve">Orio al Serio </w:t>
      </w:r>
      <w:r w:rsidR="00322ED9" w:rsidRPr="00354709">
        <w:rPr>
          <w:szCs w:val="22"/>
        </w:rPr>
        <w:t xml:space="preserve">in qualità di Titolare del trattamento, La informa che, ai sensi e per gli effetti di cui all’art. 13 </w:t>
      </w:r>
      <w:r w:rsidR="0064216C" w:rsidRPr="00354709">
        <w:rPr>
          <w:szCs w:val="22"/>
        </w:rPr>
        <w:t xml:space="preserve">e 14 del </w:t>
      </w:r>
      <w:proofErr w:type="gramStart"/>
      <w:r w:rsidR="0064216C" w:rsidRPr="00354709">
        <w:rPr>
          <w:szCs w:val="22"/>
        </w:rPr>
        <w:t>R</w:t>
      </w:r>
      <w:r w:rsidRPr="00354709">
        <w:rPr>
          <w:szCs w:val="22"/>
        </w:rPr>
        <w:t>.UE</w:t>
      </w:r>
      <w:proofErr w:type="gramEnd"/>
      <w:r w:rsidR="0064216C" w:rsidRPr="00354709">
        <w:rPr>
          <w:szCs w:val="22"/>
        </w:rPr>
        <w:t xml:space="preserve"> 679/2016</w:t>
      </w:r>
      <w:r w:rsidR="00322ED9" w:rsidRPr="00354709">
        <w:rPr>
          <w:szCs w:val="22"/>
        </w:rPr>
        <w:t xml:space="preserve"> </w:t>
      </w:r>
      <w:r w:rsidR="0064216C" w:rsidRPr="00354709">
        <w:rPr>
          <w:szCs w:val="22"/>
        </w:rPr>
        <w:t>–</w:t>
      </w:r>
      <w:r w:rsidR="00322ED9" w:rsidRPr="00354709">
        <w:rPr>
          <w:szCs w:val="22"/>
        </w:rPr>
        <w:t xml:space="preserve"> </w:t>
      </w:r>
      <w:r w:rsidR="0064216C" w:rsidRPr="00354709">
        <w:rPr>
          <w:i/>
          <w:szCs w:val="22"/>
        </w:rPr>
        <w:t xml:space="preserve">Regolamento Europeo </w:t>
      </w:r>
      <w:r w:rsidR="00322ED9" w:rsidRPr="00354709">
        <w:rPr>
          <w:i/>
          <w:szCs w:val="22"/>
        </w:rPr>
        <w:t>in materia di protezione dei dati personali</w:t>
      </w:r>
      <w:r w:rsidR="00322ED9" w:rsidRPr="00354709">
        <w:rPr>
          <w:szCs w:val="22"/>
        </w:rPr>
        <w:t xml:space="preserve">, i dati personali, ivi compresi quelli di carattere sensibile (i.e. appartenenza a categorie protette, specifiche condizioni di salute, ecc.), richiesti dalla procedura di selezione in essere saranno oggetto di trattamento con modalità sia </w:t>
      </w:r>
      <w:r w:rsidR="0064216C" w:rsidRPr="00354709">
        <w:rPr>
          <w:szCs w:val="22"/>
        </w:rPr>
        <w:t>digitale</w:t>
      </w:r>
      <w:r w:rsidR="00322ED9" w:rsidRPr="00354709">
        <w:rPr>
          <w:szCs w:val="22"/>
        </w:rPr>
        <w:t xml:space="preserve"> sia cartacee.</w:t>
      </w:r>
    </w:p>
    <w:p w14:paraId="708EAEBF" w14:textId="77777777" w:rsidR="00322ED9" w:rsidRPr="00354709" w:rsidRDefault="00322ED9" w:rsidP="001E50D1">
      <w:pPr>
        <w:spacing w:after="120"/>
        <w:rPr>
          <w:szCs w:val="22"/>
        </w:rPr>
      </w:pPr>
      <w:r w:rsidRPr="00354709">
        <w:rPr>
          <w:szCs w:val="22"/>
        </w:rPr>
        <w:t>I dati forniti sono finalizzati a</w:t>
      </w:r>
      <w:r w:rsidR="001E50D1" w:rsidRPr="00354709">
        <w:rPr>
          <w:szCs w:val="22"/>
        </w:rPr>
        <w:t xml:space="preserve">d espletare i procedimenti </w:t>
      </w:r>
      <w:r w:rsidRPr="00354709">
        <w:rPr>
          <w:szCs w:val="22"/>
        </w:rPr>
        <w:t>correlat</w:t>
      </w:r>
      <w:r w:rsidR="001E50D1" w:rsidRPr="00354709">
        <w:rPr>
          <w:szCs w:val="22"/>
        </w:rPr>
        <w:t>i</w:t>
      </w:r>
      <w:r w:rsidRPr="00354709">
        <w:rPr>
          <w:szCs w:val="22"/>
        </w:rPr>
        <w:t xml:space="preserve"> con la presente</w:t>
      </w:r>
      <w:r w:rsidR="001E50D1" w:rsidRPr="00354709">
        <w:rPr>
          <w:szCs w:val="22"/>
        </w:rPr>
        <w:t xml:space="preserve"> procedura di </w:t>
      </w:r>
      <w:r w:rsidRPr="00354709">
        <w:rPr>
          <w:szCs w:val="22"/>
        </w:rPr>
        <w:t xml:space="preserve">selezione del personale </w:t>
      </w:r>
    </w:p>
    <w:p w14:paraId="2CD2D178" w14:textId="77777777" w:rsidR="001E50D1" w:rsidRPr="00354709" w:rsidRDefault="001E50D1" w:rsidP="0064216C">
      <w:pPr>
        <w:rPr>
          <w:rStyle w:val="Enfasicorsivo"/>
          <w:szCs w:val="22"/>
        </w:rPr>
      </w:pPr>
    </w:p>
    <w:p w14:paraId="2EBAC62E" w14:textId="77777777" w:rsidR="0064216C" w:rsidRPr="00354709" w:rsidRDefault="0064216C" w:rsidP="0064216C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>Principi e regole per il trattamento</w:t>
      </w:r>
    </w:p>
    <w:p w14:paraId="4E51A787" w14:textId="77777777" w:rsidR="0064216C" w:rsidRPr="00354709" w:rsidRDefault="0064216C" w:rsidP="0064216C">
      <w:pPr>
        <w:rPr>
          <w:rFonts w:cs="Arial"/>
          <w:szCs w:val="22"/>
        </w:rPr>
      </w:pPr>
      <w:r w:rsidRPr="00354709">
        <w:rPr>
          <w:rFonts w:cs="Arial"/>
          <w:szCs w:val="22"/>
        </w:rPr>
        <w:t>Il trattamento delle informazioni che La riguardano sarà improntato ai principi di correttezza, liceità e trasparenza e di tutela della Sua riservatezza e dei Suoi diritti.</w:t>
      </w:r>
    </w:p>
    <w:p w14:paraId="2D94D790" w14:textId="77777777" w:rsidR="001E50D1" w:rsidRPr="00354709" w:rsidRDefault="001E50D1" w:rsidP="00322ED9">
      <w:pPr>
        <w:spacing w:before="120"/>
        <w:rPr>
          <w:rStyle w:val="Enfasicorsivo"/>
          <w:szCs w:val="22"/>
        </w:rPr>
      </w:pPr>
    </w:p>
    <w:p w14:paraId="421E69E8" w14:textId="77777777" w:rsidR="0064216C" w:rsidRPr="00354709" w:rsidRDefault="0064216C" w:rsidP="00322ED9">
      <w:pPr>
        <w:spacing w:before="120"/>
        <w:rPr>
          <w:rStyle w:val="Enfasicorsivo"/>
          <w:szCs w:val="22"/>
        </w:rPr>
      </w:pPr>
      <w:r w:rsidRPr="00354709">
        <w:rPr>
          <w:rStyle w:val="Enfasicorsivo"/>
          <w:szCs w:val="22"/>
        </w:rPr>
        <w:t>Natura Obbligatoria</w:t>
      </w:r>
    </w:p>
    <w:p w14:paraId="23D1C4C5" w14:textId="77777777" w:rsidR="00322ED9" w:rsidRPr="00354709" w:rsidRDefault="00322ED9" w:rsidP="00322ED9">
      <w:pPr>
        <w:spacing w:before="120"/>
        <w:rPr>
          <w:szCs w:val="22"/>
        </w:rPr>
      </w:pPr>
      <w:r w:rsidRPr="00354709">
        <w:rPr>
          <w:szCs w:val="22"/>
        </w:rPr>
        <w:t>Il conferimento dei dati è frutto di una scelta facoltativa e non obbligatoria. Il mancato consenso al trattamento non consentirà di proseguire con la presente procedura di selezione.</w:t>
      </w:r>
    </w:p>
    <w:p w14:paraId="41768B17" w14:textId="77777777" w:rsidR="0064216C" w:rsidRPr="00354709" w:rsidRDefault="0064216C" w:rsidP="00322ED9">
      <w:pPr>
        <w:spacing w:before="120"/>
        <w:rPr>
          <w:szCs w:val="22"/>
        </w:rPr>
      </w:pPr>
    </w:p>
    <w:p w14:paraId="7BC2BCCE" w14:textId="77777777" w:rsidR="0064216C" w:rsidRPr="00354709" w:rsidRDefault="0064216C" w:rsidP="00322ED9">
      <w:pPr>
        <w:spacing w:before="120"/>
        <w:rPr>
          <w:szCs w:val="22"/>
        </w:rPr>
      </w:pPr>
      <w:r w:rsidRPr="00354709">
        <w:rPr>
          <w:rStyle w:val="Enfasicorsivo"/>
          <w:szCs w:val="22"/>
        </w:rPr>
        <w:t>Comunicazione e diffusione dei dati</w:t>
      </w:r>
    </w:p>
    <w:p w14:paraId="78D227AA" w14:textId="77777777" w:rsidR="00322ED9" w:rsidRPr="00354709" w:rsidRDefault="00322ED9" w:rsidP="00322ED9">
      <w:pPr>
        <w:spacing w:before="120"/>
        <w:rPr>
          <w:szCs w:val="22"/>
        </w:rPr>
      </w:pPr>
      <w:r w:rsidRPr="00354709">
        <w:rPr>
          <w:szCs w:val="22"/>
        </w:rPr>
        <w:t xml:space="preserve">La informiamo altresì che per le richiamate finalità, </w:t>
      </w:r>
      <w:r w:rsidR="00354709" w:rsidRPr="00354709">
        <w:rPr>
          <w:szCs w:val="22"/>
        </w:rPr>
        <w:t xml:space="preserve">Il Comune di </w:t>
      </w:r>
      <w:bookmarkStart w:id="0" w:name="_Hlk516779217"/>
      <w:r w:rsidR="00E277A4">
        <w:rPr>
          <w:szCs w:val="22"/>
        </w:rPr>
        <w:t>Orio al Serio</w:t>
      </w:r>
      <w:r w:rsidRPr="00354709">
        <w:rPr>
          <w:szCs w:val="22"/>
        </w:rPr>
        <w:t xml:space="preserve"> </w:t>
      </w:r>
      <w:bookmarkEnd w:id="0"/>
      <w:r w:rsidRPr="00354709">
        <w:rPr>
          <w:szCs w:val="22"/>
        </w:rPr>
        <w:t xml:space="preserve">potrà avvalersi anche della collaborazione di soggetti terzi che, in forza di specifico e separato accordo contrattuale, agiscono in qualità di responsabile esterno del trattamento collaborando al processo di </w:t>
      </w:r>
      <w:r w:rsidR="001E50D1" w:rsidRPr="00354709">
        <w:rPr>
          <w:szCs w:val="22"/>
        </w:rPr>
        <w:t>valutazione e selezione</w:t>
      </w:r>
      <w:r w:rsidRPr="00354709">
        <w:rPr>
          <w:szCs w:val="22"/>
        </w:rPr>
        <w:t xml:space="preserve"> </w:t>
      </w:r>
    </w:p>
    <w:p w14:paraId="31489647" w14:textId="77777777" w:rsidR="00322ED9" w:rsidRPr="00354709" w:rsidRDefault="00322ED9" w:rsidP="00322ED9">
      <w:pPr>
        <w:spacing w:before="120"/>
        <w:rPr>
          <w:szCs w:val="22"/>
        </w:rPr>
      </w:pPr>
      <w:r w:rsidRPr="00354709">
        <w:rPr>
          <w:szCs w:val="22"/>
        </w:rPr>
        <w:t>Il suo curriculum vitae, nonché, in caso di successiva convocazione, la scheda informativa e la scheda anagrafica, saranno conservati sia in forma cartacea sia su supporto informatico direttamente da</w:t>
      </w:r>
      <w:r w:rsidR="001E50D1" w:rsidRPr="00354709">
        <w:rPr>
          <w:szCs w:val="22"/>
        </w:rPr>
        <w:t xml:space="preserve">l Comune di </w:t>
      </w:r>
      <w:r w:rsidR="00E277A4">
        <w:rPr>
          <w:szCs w:val="22"/>
        </w:rPr>
        <w:t>Orio al Serio</w:t>
      </w:r>
      <w:r w:rsidR="00CD3895" w:rsidRPr="00354709">
        <w:rPr>
          <w:szCs w:val="22"/>
        </w:rPr>
        <w:t xml:space="preserve"> </w:t>
      </w:r>
      <w:r w:rsidRPr="00354709">
        <w:rPr>
          <w:szCs w:val="22"/>
        </w:rPr>
        <w:t>per un periodo di tempo congruo, proporzionato e non eccedente con le suindicate finalità.</w:t>
      </w:r>
    </w:p>
    <w:p w14:paraId="48B9DC76" w14:textId="77777777" w:rsidR="0064216C" w:rsidRPr="00354709" w:rsidRDefault="0064216C" w:rsidP="0064216C">
      <w:pPr>
        <w:rPr>
          <w:szCs w:val="22"/>
        </w:rPr>
      </w:pPr>
      <w:r w:rsidRPr="00354709">
        <w:rPr>
          <w:szCs w:val="22"/>
        </w:rPr>
        <w:t>I dati personali non sono soggetti a diffusione da parte di codest</w:t>
      </w:r>
      <w:r w:rsidR="001E50D1" w:rsidRPr="00354709">
        <w:rPr>
          <w:szCs w:val="22"/>
        </w:rPr>
        <w:t>o</w:t>
      </w:r>
      <w:r w:rsidRPr="00354709">
        <w:rPr>
          <w:szCs w:val="22"/>
        </w:rPr>
        <w:t xml:space="preserve"> </w:t>
      </w:r>
      <w:r w:rsidR="001E50D1" w:rsidRPr="00354709">
        <w:rPr>
          <w:szCs w:val="22"/>
        </w:rPr>
        <w:t>ente</w:t>
      </w:r>
      <w:r w:rsidRPr="00354709">
        <w:rPr>
          <w:szCs w:val="22"/>
        </w:rPr>
        <w:t xml:space="preserve"> e non sono soggetti a trasferimento in altro stato.</w:t>
      </w:r>
    </w:p>
    <w:p w14:paraId="1D4B7D53" w14:textId="77777777" w:rsidR="0064216C" w:rsidRPr="00354709" w:rsidRDefault="0064216C" w:rsidP="00322ED9">
      <w:pPr>
        <w:spacing w:before="120"/>
        <w:rPr>
          <w:szCs w:val="22"/>
        </w:rPr>
      </w:pPr>
    </w:p>
    <w:p w14:paraId="7413A68D" w14:textId="77777777" w:rsidR="00322ED9" w:rsidRPr="00354709" w:rsidRDefault="00322ED9" w:rsidP="00322ED9">
      <w:pPr>
        <w:rPr>
          <w:szCs w:val="22"/>
        </w:rPr>
      </w:pPr>
    </w:p>
    <w:p w14:paraId="30E9616A" w14:textId="77777777" w:rsidR="001E50D1" w:rsidRPr="00354709" w:rsidRDefault="001E50D1" w:rsidP="001E50D1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>Diritti dell’Interessato</w:t>
      </w:r>
    </w:p>
    <w:p w14:paraId="044AF275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14:paraId="4A4428E7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14:paraId="33E1FAD0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>L’interessato ha inoltre diritto di:</w:t>
      </w:r>
    </w:p>
    <w:p w14:paraId="7F5FCFAE" w14:textId="77777777" w:rsidR="001E50D1" w:rsidRPr="00354709" w:rsidRDefault="001E50D1" w:rsidP="001E50D1">
      <w:pPr>
        <w:pStyle w:val="Paragrafoelenco"/>
        <w:numPr>
          <w:ilvl w:val="0"/>
          <w:numId w:val="18"/>
        </w:numPr>
        <w:rPr>
          <w:szCs w:val="22"/>
        </w:rPr>
      </w:pPr>
      <w:r w:rsidRPr="00354709">
        <w:rPr>
          <w:szCs w:val="22"/>
        </w:rPr>
        <w:t>ottenere l’aggiornamento, la rettifica e l’integrazione dei dati, la cancellazione se non in contrasto con le normative, la trasformazione in forma anonima o il blocco dei dati trattati in violazione della legge.</w:t>
      </w:r>
    </w:p>
    <w:p w14:paraId="19AF496A" w14:textId="77777777" w:rsidR="001E50D1" w:rsidRPr="00354709" w:rsidRDefault="001E50D1" w:rsidP="001E50D1">
      <w:pPr>
        <w:pStyle w:val="Paragrafoelenco"/>
        <w:numPr>
          <w:ilvl w:val="0"/>
          <w:numId w:val="18"/>
        </w:numPr>
        <w:rPr>
          <w:szCs w:val="22"/>
        </w:rPr>
      </w:pPr>
      <w:r w:rsidRPr="00354709">
        <w:rPr>
          <w:szCs w:val="22"/>
        </w:rPr>
        <w:t xml:space="preserve">di essere informato nel caso in cui il titolare decida di modificare le modalità di trattamento dei dati e l’eventuale trasferimento </w:t>
      </w:r>
    </w:p>
    <w:p w14:paraId="74A01D14" w14:textId="77777777" w:rsidR="001E50D1" w:rsidRPr="00354709" w:rsidRDefault="001E50D1" w:rsidP="001E50D1">
      <w:pPr>
        <w:pStyle w:val="Paragrafoelenco"/>
        <w:numPr>
          <w:ilvl w:val="0"/>
          <w:numId w:val="18"/>
        </w:numPr>
        <w:rPr>
          <w:szCs w:val="22"/>
        </w:rPr>
      </w:pPr>
      <w:r w:rsidRPr="00354709">
        <w:rPr>
          <w:szCs w:val="22"/>
        </w:rPr>
        <w:t>di porre reclamo all’autorità di controllo identificata nel garante della Privacy</w:t>
      </w:r>
    </w:p>
    <w:p w14:paraId="3D888399" w14:textId="77777777" w:rsidR="001E50D1" w:rsidRPr="00354709" w:rsidRDefault="001E50D1" w:rsidP="001E50D1">
      <w:pPr>
        <w:rPr>
          <w:b/>
          <w:szCs w:val="22"/>
        </w:rPr>
      </w:pPr>
    </w:p>
    <w:p w14:paraId="392D5DD3" w14:textId="77777777" w:rsidR="001E50D1" w:rsidRPr="00354709" w:rsidRDefault="001E50D1" w:rsidP="001E50D1">
      <w:pPr>
        <w:rPr>
          <w:b/>
          <w:szCs w:val="22"/>
        </w:rPr>
      </w:pPr>
    </w:p>
    <w:p w14:paraId="1C7527F1" w14:textId="77777777" w:rsidR="001E50D1" w:rsidRPr="00354709" w:rsidRDefault="001E50D1" w:rsidP="001E50D1">
      <w:pPr>
        <w:rPr>
          <w:b/>
          <w:szCs w:val="22"/>
        </w:rPr>
      </w:pPr>
      <w:r w:rsidRPr="00354709">
        <w:rPr>
          <w:b/>
          <w:szCs w:val="22"/>
        </w:rPr>
        <w:t>Soggetti Coinvolti nel trattamento</w:t>
      </w:r>
    </w:p>
    <w:p w14:paraId="558A1C8B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>Il Comune ha nominato i Responsabili del trattamento dei dati che sono stati identificati con i Responsabili di Area/settore dell’ente indicati sul sito internet dell’Ente e disponibili presso la segreteria.</w:t>
      </w:r>
    </w:p>
    <w:p w14:paraId="2E75F217" w14:textId="77777777" w:rsidR="001E50D1" w:rsidRPr="00354709" w:rsidRDefault="001E50D1" w:rsidP="001E50D1">
      <w:pPr>
        <w:rPr>
          <w:szCs w:val="22"/>
        </w:rPr>
      </w:pPr>
    </w:p>
    <w:p w14:paraId="7DD51DEA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 xml:space="preserve">L’ente ha anche identificato il Responsabile per la Protezione dei dati (DPO) nella persona dell’ing. Davide Bariselli </w:t>
      </w:r>
      <w:proofErr w:type="spellStart"/>
      <w:r w:rsidRPr="00354709">
        <w:rPr>
          <w:szCs w:val="22"/>
        </w:rPr>
        <w:t>tel</w:t>
      </w:r>
      <w:proofErr w:type="spellEnd"/>
      <w:r w:rsidRPr="00354709">
        <w:rPr>
          <w:szCs w:val="22"/>
        </w:rPr>
        <w:t xml:space="preserve"> 030-220185 e-mail privacy@barisellistudio.it a cui il cittadino può rivolgersi per esercitare i sui diritti in tema di trattamento dei dati.</w:t>
      </w:r>
    </w:p>
    <w:p w14:paraId="73E997BC" w14:textId="77777777" w:rsidR="001E50D1" w:rsidRPr="00354709" w:rsidRDefault="001E50D1" w:rsidP="001E50D1">
      <w:pPr>
        <w:rPr>
          <w:szCs w:val="22"/>
        </w:rPr>
      </w:pPr>
    </w:p>
    <w:p w14:paraId="636EFFB4" w14:textId="77777777" w:rsidR="008B0CF9" w:rsidRPr="009A200D" w:rsidRDefault="008B0CF9" w:rsidP="008B0CF9">
      <w:pPr>
        <w:rPr>
          <w:rStyle w:val="Enfasicorsivo"/>
        </w:rPr>
      </w:pPr>
      <w:r w:rsidRPr="009A200D">
        <w:rPr>
          <w:rStyle w:val="Enfasicorsivo"/>
        </w:rPr>
        <w:t>Titolare del Trattamento</w:t>
      </w:r>
    </w:p>
    <w:p w14:paraId="345498B3" w14:textId="77777777" w:rsidR="008B0CF9" w:rsidRPr="00A37D51" w:rsidRDefault="008B0CF9" w:rsidP="008B0CF9">
      <w:pPr>
        <w:rPr>
          <w:szCs w:val="22"/>
        </w:rPr>
      </w:pPr>
      <w:bookmarkStart w:id="1" w:name="_Hlk517793482"/>
      <w:r w:rsidRPr="00A37D51">
        <w:rPr>
          <w:szCs w:val="22"/>
        </w:rPr>
        <w:t xml:space="preserve">Il Titolare del trattamento è Il Comune di </w:t>
      </w:r>
      <w:r w:rsidR="00E277A4" w:rsidRPr="00A37D51">
        <w:rPr>
          <w:szCs w:val="22"/>
        </w:rPr>
        <w:t>Orio al Serio</w:t>
      </w:r>
      <w:r w:rsidRPr="00A37D51">
        <w:rPr>
          <w:szCs w:val="22"/>
        </w:rPr>
        <w:t xml:space="preserve"> con sede in</w:t>
      </w:r>
      <w:r w:rsidR="00CD3895" w:rsidRPr="00A37D51">
        <w:rPr>
          <w:szCs w:val="22"/>
        </w:rPr>
        <w:t xml:space="preserve"> </w:t>
      </w:r>
      <w:r w:rsidR="00E277A4" w:rsidRPr="00A37D51">
        <w:rPr>
          <w:szCs w:val="22"/>
        </w:rPr>
        <w:t>Via Locatelli 20</w:t>
      </w:r>
      <w:r w:rsidRPr="00A37D51">
        <w:rPr>
          <w:szCs w:val="22"/>
        </w:rPr>
        <w:t>, tel. </w:t>
      </w:r>
      <w:r w:rsidR="00CA723E" w:rsidRPr="00A37D51">
        <w:rPr>
          <w:szCs w:val="22"/>
        </w:rPr>
        <w:t>035/</w:t>
      </w:r>
      <w:r w:rsidR="00E277A4" w:rsidRPr="00A37D51">
        <w:rPr>
          <w:szCs w:val="22"/>
        </w:rPr>
        <w:t>4203211</w:t>
      </w:r>
      <w:r w:rsidR="00CA723E" w:rsidRPr="00A37D51">
        <w:rPr>
          <w:szCs w:val="22"/>
        </w:rPr>
        <w:t xml:space="preserve"> </w:t>
      </w:r>
      <w:r w:rsidRPr="00A37D51">
        <w:rPr>
          <w:szCs w:val="22"/>
        </w:rPr>
        <w:t>P.E.C: </w:t>
      </w:r>
      <w:r w:rsidR="00E277A4" w:rsidRPr="00A37D51">
        <w:rPr>
          <w:szCs w:val="22"/>
        </w:rPr>
        <w:t>egov.orioalserio@cert.poliscomuneamico.net</w:t>
      </w:r>
      <w:r w:rsidR="00CD3895" w:rsidRPr="00A37D51">
        <w:rPr>
          <w:szCs w:val="22"/>
        </w:rPr>
        <w:t xml:space="preserve"> </w:t>
      </w:r>
      <w:r w:rsidRPr="00A37D51">
        <w:rPr>
          <w:szCs w:val="22"/>
        </w:rPr>
        <w:t>nella persona del suo Rappresentante legale protempore il Sindaco.</w:t>
      </w:r>
    </w:p>
    <w:bookmarkEnd w:id="1"/>
    <w:p w14:paraId="2C72CB9E" w14:textId="77777777" w:rsidR="001E50D1" w:rsidRPr="00354709" w:rsidRDefault="001E50D1" w:rsidP="001E50D1">
      <w:pPr>
        <w:rPr>
          <w:szCs w:val="22"/>
        </w:rPr>
      </w:pPr>
    </w:p>
    <w:p w14:paraId="4AFA35E7" w14:textId="77777777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 xml:space="preserve">                 </w:t>
      </w:r>
    </w:p>
    <w:p w14:paraId="7BF2C006" w14:textId="77777777" w:rsidR="001E50D1" w:rsidRPr="00354709" w:rsidRDefault="001E50D1" w:rsidP="001E50D1">
      <w:pPr>
        <w:rPr>
          <w:szCs w:val="22"/>
        </w:rPr>
      </w:pPr>
    </w:p>
    <w:p w14:paraId="453AF6AA" w14:textId="25845EF3" w:rsidR="001E50D1" w:rsidRPr="00354709" w:rsidRDefault="00E277A4" w:rsidP="001E50D1">
      <w:pPr>
        <w:ind w:firstLine="708"/>
        <w:rPr>
          <w:szCs w:val="22"/>
        </w:rPr>
      </w:pPr>
      <w:r>
        <w:rPr>
          <w:szCs w:val="22"/>
        </w:rPr>
        <w:t>Orio al Serio</w:t>
      </w:r>
      <w:r w:rsidR="00A37D51">
        <w:rPr>
          <w:szCs w:val="22"/>
        </w:rPr>
        <w:t xml:space="preserve"> 12/09/2022</w:t>
      </w:r>
      <w:r w:rsidR="001E50D1" w:rsidRPr="00354709">
        <w:rPr>
          <w:szCs w:val="22"/>
        </w:rPr>
        <w:t xml:space="preserve"> </w:t>
      </w:r>
    </w:p>
    <w:p w14:paraId="24A722BD" w14:textId="77777777" w:rsidR="001E50D1" w:rsidRPr="00354709" w:rsidRDefault="001E50D1" w:rsidP="001E50D1">
      <w:pPr>
        <w:ind w:left="3969" w:firstLine="279"/>
        <w:rPr>
          <w:szCs w:val="22"/>
        </w:rPr>
      </w:pPr>
    </w:p>
    <w:p w14:paraId="3AEC708C" w14:textId="77777777" w:rsidR="001E50D1" w:rsidRPr="00354709" w:rsidRDefault="001E50D1" w:rsidP="001E50D1">
      <w:pPr>
        <w:ind w:left="3969" w:firstLine="279"/>
        <w:rPr>
          <w:szCs w:val="22"/>
        </w:rPr>
      </w:pPr>
      <w:r w:rsidRPr="00354709">
        <w:rPr>
          <w:szCs w:val="22"/>
        </w:rPr>
        <w:t>Il Titolare del Trattamento</w:t>
      </w:r>
    </w:p>
    <w:p w14:paraId="1BA67411" w14:textId="7BF58751" w:rsidR="001E50D1" w:rsidRPr="00354709" w:rsidRDefault="001E50D1" w:rsidP="001E50D1">
      <w:pPr>
        <w:rPr>
          <w:szCs w:val="22"/>
        </w:rPr>
      </w:pPr>
      <w:r w:rsidRPr="00354709">
        <w:rPr>
          <w:szCs w:val="22"/>
        </w:rPr>
        <w:tab/>
      </w:r>
      <w:r w:rsidRPr="00354709">
        <w:rPr>
          <w:szCs w:val="22"/>
        </w:rPr>
        <w:tab/>
      </w:r>
      <w:r w:rsidRPr="00354709">
        <w:rPr>
          <w:szCs w:val="22"/>
        </w:rPr>
        <w:tab/>
      </w:r>
      <w:r w:rsidRPr="00354709">
        <w:rPr>
          <w:szCs w:val="22"/>
        </w:rPr>
        <w:tab/>
      </w:r>
      <w:r w:rsidRPr="00354709">
        <w:rPr>
          <w:szCs w:val="22"/>
        </w:rPr>
        <w:tab/>
      </w:r>
      <w:r w:rsidRPr="00354709">
        <w:rPr>
          <w:szCs w:val="22"/>
        </w:rPr>
        <w:tab/>
      </w:r>
      <w:r w:rsidR="00A37D51">
        <w:rPr>
          <w:szCs w:val="22"/>
        </w:rPr>
        <w:t xml:space="preserve">            </w:t>
      </w:r>
      <w:r w:rsidRPr="00354709">
        <w:rPr>
          <w:szCs w:val="22"/>
        </w:rPr>
        <w:t>Il sindaco</w:t>
      </w:r>
    </w:p>
    <w:p w14:paraId="5BBF7568" w14:textId="64ED1EC2" w:rsidR="00FE3F7D" w:rsidRPr="00A37D51" w:rsidRDefault="00A37D51" w:rsidP="00322ED9">
      <w:pPr>
        <w:rPr>
          <w:bCs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</w:t>
      </w:r>
      <w:r w:rsidRPr="00A37D51">
        <w:rPr>
          <w:bCs/>
          <w:szCs w:val="22"/>
        </w:rPr>
        <w:t>Colletta dr. Alessandro</w:t>
      </w:r>
    </w:p>
    <w:p w14:paraId="5B0810B0" w14:textId="77C1F767" w:rsidR="00322ED9" w:rsidRDefault="00322ED9" w:rsidP="00322ED9">
      <w:pPr>
        <w:rPr>
          <w:szCs w:val="22"/>
        </w:rPr>
      </w:pPr>
    </w:p>
    <w:p w14:paraId="673D1F14" w14:textId="2EDE3B6D" w:rsidR="00A37D51" w:rsidRDefault="00A37D51" w:rsidP="00322ED9">
      <w:pPr>
        <w:rPr>
          <w:szCs w:val="22"/>
        </w:rPr>
      </w:pPr>
    </w:p>
    <w:p w14:paraId="1E9A936D" w14:textId="2C77C5FC" w:rsidR="00A37D51" w:rsidRDefault="00A37D51" w:rsidP="00322ED9">
      <w:pPr>
        <w:rPr>
          <w:szCs w:val="22"/>
        </w:rPr>
      </w:pPr>
    </w:p>
    <w:p w14:paraId="09F30CE6" w14:textId="77777777" w:rsidR="00A37D51" w:rsidRPr="00354709" w:rsidRDefault="00A37D51" w:rsidP="00322ED9">
      <w:pPr>
        <w:rPr>
          <w:szCs w:val="22"/>
        </w:rPr>
      </w:pPr>
    </w:p>
    <w:p w14:paraId="5F751E15" w14:textId="77777777" w:rsidR="00322ED9" w:rsidRPr="00354709" w:rsidRDefault="00322ED9" w:rsidP="00322ED9">
      <w:pPr>
        <w:pStyle w:val="Titolo3"/>
        <w:framePr w:hSpace="0" w:wrap="auto" w:vAnchor="margin" w:hAnchor="text" w:xAlign="left" w:yAlign="inline"/>
        <w:numPr>
          <w:ilvl w:val="2"/>
          <w:numId w:val="0"/>
        </w:numPr>
        <w:tabs>
          <w:tab w:val="clear" w:pos="3869"/>
          <w:tab w:val="num" w:pos="720"/>
        </w:tabs>
        <w:spacing w:before="240" w:after="240" w:line="264" w:lineRule="auto"/>
        <w:ind w:left="720" w:right="0" w:hanging="720"/>
        <w:suppressOverlap w:val="0"/>
        <w:jc w:val="center"/>
        <w:rPr>
          <w:rFonts w:ascii="Century Gothic" w:hAnsi="Century Gothic"/>
          <w:sz w:val="22"/>
          <w:szCs w:val="22"/>
          <w:u w:val="single"/>
        </w:rPr>
      </w:pPr>
      <w:bookmarkStart w:id="2" w:name="_Toc468805913"/>
      <w:r w:rsidRPr="00354709">
        <w:rPr>
          <w:rFonts w:ascii="Century Gothic" w:hAnsi="Century Gothic"/>
          <w:sz w:val="22"/>
          <w:szCs w:val="22"/>
        </w:rPr>
        <w:t>Modulo per la raccolta del Consenso al trattamento dei dati personali</w:t>
      </w:r>
      <w:bookmarkEnd w:id="2"/>
    </w:p>
    <w:p w14:paraId="2B0FE5EB" w14:textId="77777777" w:rsidR="00322ED9" w:rsidRPr="00354709" w:rsidRDefault="00322ED9" w:rsidP="00322ED9">
      <w:pPr>
        <w:rPr>
          <w:szCs w:val="22"/>
        </w:rPr>
      </w:pPr>
      <w:r w:rsidRPr="00354709">
        <w:rPr>
          <w:szCs w:val="22"/>
        </w:rPr>
        <w:t xml:space="preserve">Preso atto dell’Informativa che </w:t>
      </w:r>
      <w:r w:rsidR="001E50D1" w:rsidRPr="00354709">
        <w:rPr>
          <w:szCs w:val="22"/>
        </w:rPr>
        <w:t xml:space="preserve">Il Comune di </w:t>
      </w:r>
      <w:r w:rsidR="00E277A4">
        <w:rPr>
          <w:szCs w:val="22"/>
        </w:rPr>
        <w:t>Orio al Serio</w:t>
      </w:r>
      <w:r w:rsidRPr="00354709">
        <w:rPr>
          <w:szCs w:val="22"/>
        </w:rPr>
        <w:t xml:space="preserve"> nella sua qualità di Titolare del trattamento le ha fornito ai sensi dell’art. 13</w:t>
      </w:r>
      <w:r w:rsidR="0064216C" w:rsidRPr="00354709">
        <w:rPr>
          <w:szCs w:val="22"/>
        </w:rPr>
        <w:t>-14</w:t>
      </w:r>
      <w:r w:rsidRPr="00354709">
        <w:rPr>
          <w:szCs w:val="22"/>
        </w:rPr>
        <w:t xml:space="preserve"> del </w:t>
      </w:r>
      <w:r w:rsidR="0064216C" w:rsidRPr="00354709">
        <w:rPr>
          <w:szCs w:val="22"/>
        </w:rPr>
        <w:t>REU 679/2016</w:t>
      </w:r>
      <w:r w:rsidRPr="00354709">
        <w:rPr>
          <w:szCs w:val="22"/>
        </w:rPr>
        <w:t xml:space="preserve"> e alla cui integrale lettura si rimanda</w:t>
      </w:r>
    </w:p>
    <w:p w14:paraId="1BF43D7E" w14:textId="77777777" w:rsidR="0064216C" w:rsidRPr="00354709" w:rsidRDefault="0064216C" w:rsidP="00322ED9">
      <w:pPr>
        <w:rPr>
          <w:szCs w:val="22"/>
        </w:rPr>
      </w:pPr>
    </w:p>
    <w:p w14:paraId="03E7CB71" w14:textId="77777777" w:rsidR="00322ED9" w:rsidRPr="00354709" w:rsidRDefault="0064216C" w:rsidP="00322ED9">
      <w:pPr>
        <w:jc w:val="center"/>
        <w:rPr>
          <w:szCs w:val="22"/>
        </w:rPr>
      </w:pPr>
      <w:r w:rsidRPr="0035470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816E058" wp14:editId="00A982C3">
                <wp:simplePos x="0" y="0"/>
                <wp:positionH relativeFrom="column">
                  <wp:posOffset>3728056</wp:posOffset>
                </wp:positionH>
                <wp:positionV relativeFrom="paragraph">
                  <wp:posOffset>23496</wp:posOffset>
                </wp:positionV>
                <wp:extent cx="111319" cy="134620"/>
                <wp:effectExtent l="0" t="0" r="22225" b="177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1319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BB9A" id="Rettangolo 3" o:spid="_x0000_s1026" style="position:absolute;margin-left:293.55pt;margin-top:1.85pt;width:8.75pt;height:10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" o:allowincell="f" strokeweight="1.5pt"/>
            </w:pict>
          </mc:Fallback>
        </mc:AlternateContent>
      </w:r>
      <w:r w:rsidRPr="00354709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0A30CF" wp14:editId="5BFF30FE">
                <wp:simplePos x="0" y="0"/>
                <wp:positionH relativeFrom="column">
                  <wp:posOffset>968955</wp:posOffset>
                </wp:positionH>
                <wp:positionV relativeFrom="paragraph">
                  <wp:posOffset>23495</wp:posOffset>
                </wp:positionV>
                <wp:extent cx="127221" cy="135172"/>
                <wp:effectExtent l="0" t="0" r="25400" b="177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21" cy="135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13F6" id="Rettangolo 2" o:spid="_x0000_s1026" style="position:absolute;margin-left:76.3pt;margin-top:1.8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w+IQ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" o:allowincell="f" strokeweight="1.5pt"/>
            </w:pict>
          </mc:Fallback>
        </mc:AlternateContent>
      </w:r>
      <w:r w:rsidR="00322ED9" w:rsidRPr="00354709">
        <w:rPr>
          <w:szCs w:val="22"/>
        </w:rPr>
        <w:t xml:space="preserve"> autorizzo</w:t>
      </w:r>
      <w:r w:rsidR="00322ED9" w:rsidRPr="00354709">
        <w:rPr>
          <w:szCs w:val="22"/>
        </w:rPr>
        <w:tab/>
      </w:r>
      <w:r w:rsidR="00322ED9" w:rsidRPr="00354709">
        <w:rPr>
          <w:szCs w:val="22"/>
        </w:rPr>
        <w:tab/>
      </w:r>
      <w:r w:rsidR="00322ED9" w:rsidRPr="00354709">
        <w:rPr>
          <w:szCs w:val="22"/>
        </w:rPr>
        <w:tab/>
      </w:r>
      <w:r w:rsidR="00322ED9" w:rsidRPr="00354709">
        <w:rPr>
          <w:szCs w:val="22"/>
        </w:rPr>
        <w:tab/>
      </w:r>
      <w:r w:rsidR="00322ED9" w:rsidRPr="00354709">
        <w:rPr>
          <w:szCs w:val="22"/>
        </w:rPr>
        <w:tab/>
        <w:t xml:space="preserve">   non autorizzo</w:t>
      </w:r>
    </w:p>
    <w:p w14:paraId="6E745828" w14:textId="77777777" w:rsidR="00322ED9" w:rsidRPr="00354709" w:rsidRDefault="00322ED9" w:rsidP="00322ED9">
      <w:pPr>
        <w:rPr>
          <w:szCs w:val="22"/>
        </w:rPr>
      </w:pPr>
      <w:r w:rsidRPr="00354709">
        <w:rPr>
          <w:szCs w:val="22"/>
        </w:rPr>
        <w:t xml:space="preserve"> </w:t>
      </w:r>
    </w:p>
    <w:p w14:paraId="0066F9E2" w14:textId="77777777" w:rsidR="00322ED9" w:rsidRPr="00354709" w:rsidRDefault="00322ED9" w:rsidP="00322ED9">
      <w:pPr>
        <w:rPr>
          <w:szCs w:val="22"/>
        </w:rPr>
      </w:pPr>
      <w:r w:rsidRPr="00354709">
        <w:rPr>
          <w:szCs w:val="22"/>
        </w:rPr>
        <w:t xml:space="preserve">il trattamento dei miei dati per le finalità di cui alla presente selezione del personale ivi incluso il trattamento di dati sensibili. </w:t>
      </w:r>
    </w:p>
    <w:p w14:paraId="098D169E" w14:textId="77777777" w:rsidR="009078E6" w:rsidRPr="00354709" w:rsidRDefault="009078E6" w:rsidP="009A200D">
      <w:pPr>
        <w:rPr>
          <w:szCs w:val="22"/>
        </w:rPr>
      </w:pPr>
    </w:p>
    <w:p w14:paraId="04A951C4" w14:textId="77777777" w:rsidR="009E0608" w:rsidRPr="00354709" w:rsidRDefault="009E0608" w:rsidP="009A200D">
      <w:pPr>
        <w:rPr>
          <w:szCs w:val="22"/>
        </w:rPr>
      </w:pPr>
    </w:p>
    <w:p w14:paraId="6EB28E0E" w14:textId="77777777" w:rsidR="003941BA" w:rsidRPr="00354709" w:rsidRDefault="003941BA" w:rsidP="009A200D">
      <w:pPr>
        <w:rPr>
          <w:szCs w:val="22"/>
        </w:rPr>
      </w:pPr>
    </w:p>
    <w:p w14:paraId="53009311" w14:textId="77777777" w:rsidR="00DD4FD5" w:rsidRPr="00F26A57" w:rsidRDefault="00DD4FD5" w:rsidP="009A200D">
      <w:pPr>
        <w:rPr>
          <w:sz w:val="21"/>
          <w:szCs w:val="21"/>
        </w:rPr>
      </w:pPr>
    </w:p>
    <w:sectPr w:rsidR="00DD4FD5" w:rsidRPr="00F26A57" w:rsidSect="003F6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560" w:right="1304" w:bottom="851" w:left="1304" w:header="709" w:footer="27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C8C6" w14:textId="77777777" w:rsidR="00932FAF" w:rsidRDefault="00932FAF" w:rsidP="009A200D">
      <w:r>
        <w:separator/>
      </w:r>
    </w:p>
  </w:endnote>
  <w:endnote w:type="continuationSeparator" w:id="0">
    <w:p w14:paraId="5939FDF2" w14:textId="77777777" w:rsidR="00932FAF" w:rsidRDefault="00932FAF" w:rsidP="009A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9431" w14:textId="77777777" w:rsidR="00A30F59" w:rsidRDefault="00A30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172724"/>
      <w:docPartObj>
        <w:docPartGallery w:val="Page Numbers (Bottom of Page)"/>
        <w:docPartUnique/>
      </w:docPartObj>
    </w:sdtPr>
    <w:sdtEndPr/>
    <w:sdtContent>
      <w:sdt>
        <w:sdtPr>
          <w:id w:val="672458642"/>
          <w:docPartObj>
            <w:docPartGallery w:val="Page Numbers (Top of Page)"/>
            <w:docPartUnique/>
          </w:docPartObj>
        </w:sdtPr>
        <w:sdtEndPr/>
        <w:sdtContent>
          <w:p w14:paraId="6BFF0D3C" w14:textId="77777777" w:rsidR="00D0454E" w:rsidRDefault="00D0454E" w:rsidP="00B8011D">
            <w:pPr>
              <w:pStyle w:val="Pidipagina"/>
              <w:jc w:val="center"/>
            </w:pPr>
            <w:r>
              <w:t xml:space="preserve">Pag.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30F59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30F59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2AB9D4D" w14:textId="77777777" w:rsidR="00D0454E" w:rsidRDefault="00D0454E" w:rsidP="009A2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E5E0" w14:textId="77777777" w:rsidR="00A30F59" w:rsidRDefault="00A30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63A9" w14:textId="77777777" w:rsidR="00932FAF" w:rsidRDefault="00932FAF" w:rsidP="009A200D">
      <w:r>
        <w:separator/>
      </w:r>
    </w:p>
  </w:footnote>
  <w:footnote w:type="continuationSeparator" w:id="0">
    <w:p w14:paraId="26656B58" w14:textId="77777777" w:rsidR="00932FAF" w:rsidRDefault="00932FAF" w:rsidP="009A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D2F4" w14:textId="77777777" w:rsidR="00A30F59" w:rsidRDefault="00A30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1"/>
      <w:gridCol w:w="8359"/>
    </w:tblGrid>
    <w:tr w:rsidR="00B6760F" w14:paraId="03759EC1" w14:textId="77777777" w:rsidTr="001E50D1">
      <w:trPr>
        <w:trHeight w:val="985"/>
        <w:jc w:val="center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34C4E" w14:textId="77777777" w:rsidR="00B6760F" w:rsidRDefault="00E277A4" w:rsidP="00B6760F">
          <w:pPr>
            <w:pStyle w:val="Intestazione"/>
            <w:jc w:val="center"/>
            <w:rPr>
              <w:sz w:val="24"/>
            </w:rPr>
          </w:pPr>
          <w:bookmarkStart w:id="3" w:name="_Hlk485026444"/>
          <w:r>
            <w:rPr>
              <w:noProof/>
            </w:rPr>
            <w:drawing>
              <wp:inline distT="0" distB="0" distL="0" distR="0" wp14:anchorId="7AC02E84" wp14:editId="39C57C95">
                <wp:extent cx="485775" cy="600075"/>
                <wp:effectExtent l="0" t="0" r="9525" b="9525"/>
                <wp:docPr id="1" name="Immagine 1" descr="File:Orio al Seri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File:Orio al Seri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23001C" w14:textId="77777777" w:rsidR="00FE3F7D" w:rsidRDefault="00B6760F" w:rsidP="001E03F9">
          <w:pPr>
            <w:pStyle w:val="Intestazione"/>
            <w:jc w:val="center"/>
            <w:rPr>
              <w:b/>
            </w:rPr>
          </w:pPr>
          <w:r>
            <w:rPr>
              <w:b/>
            </w:rPr>
            <w:t>INFORM</w:t>
          </w:r>
          <w:r w:rsidR="00FE3F7D">
            <w:rPr>
              <w:b/>
            </w:rPr>
            <w:t xml:space="preserve">ATIVA RELATIVA AL PROCESSO DI SELEZIONE DEL </w:t>
          </w:r>
          <w:r>
            <w:rPr>
              <w:b/>
            </w:rPr>
            <w:t>PERSONAL</w:t>
          </w:r>
          <w:r w:rsidR="00FE3F7D">
            <w:rPr>
              <w:b/>
            </w:rPr>
            <w:t>E</w:t>
          </w:r>
          <w:r w:rsidR="00AE54ED">
            <w:rPr>
              <w:b/>
            </w:rPr>
            <w:t xml:space="preserve"> </w:t>
          </w:r>
        </w:p>
        <w:p w14:paraId="67C81FB7" w14:textId="77777777" w:rsidR="00B6760F" w:rsidRPr="001E03F9" w:rsidRDefault="001E50D1" w:rsidP="001E03F9">
          <w:pPr>
            <w:pStyle w:val="Intestazione"/>
            <w:jc w:val="center"/>
            <w:rPr>
              <w:b/>
            </w:rPr>
          </w:pPr>
          <w:r w:rsidRPr="00132DFB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 xml:space="preserve">Comune di </w:t>
          </w:r>
          <w:r w:rsidR="00E277A4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 xml:space="preserve">Orio al Serio </w:t>
          </w:r>
          <w:r w:rsidR="00C62964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>(B</w:t>
          </w:r>
          <w:r w:rsidR="00CA723E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>G</w:t>
          </w:r>
          <w:r w:rsidR="00C62964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>)</w:t>
          </w:r>
        </w:p>
      </w:tc>
      <w:bookmarkEnd w:id="3"/>
    </w:tr>
  </w:tbl>
  <w:p w14:paraId="5257FB79" w14:textId="77777777" w:rsidR="009E0608" w:rsidRDefault="007E5F4C" w:rsidP="009A200D">
    <w:pPr>
      <w:pStyle w:val="Intestazione"/>
      <w:rPr>
        <w:rFonts w:ascii="Microsoft Sans Serif" w:hAnsi="Microsoft Sans Serif" w:cs="Microsoft Sans Serif"/>
        <w:color w:val="993300"/>
        <w:kern w:val="48"/>
        <w:sz w:val="16"/>
        <w:lang w:val="fr-FR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5B61" w14:textId="77777777" w:rsidR="00A30F59" w:rsidRDefault="00A30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529D8"/>
    <w:multiLevelType w:val="hybridMultilevel"/>
    <w:tmpl w:val="113EF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75368"/>
    <w:multiLevelType w:val="hybridMultilevel"/>
    <w:tmpl w:val="0A98C9C8"/>
    <w:lvl w:ilvl="0" w:tplc="BCE63718">
      <w:start w:val="4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F12AFC"/>
    <w:multiLevelType w:val="hybridMultilevel"/>
    <w:tmpl w:val="9948C9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11214"/>
    <w:multiLevelType w:val="hybridMultilevel"/>
    <w:tmpl w:val="A6C20BDC"/>
    <w:lvl w:ilvl="0" w:tplc="2774E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84F7D"/>
    <w:multiLevelType w:val="hybridMultilevel"/>
    <w:tmpl w:val="49C6A48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407B8"/>
    <w:multiLevelType w:val="hybridMultilevel"/>
    <w:tmpl w:val="A044D8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5A25"/>
    <w:multiLevelType w:val="hybridMultilevel"/>
    <w:tmpl w:val="E2463B14"/>
    <w:lvl w:ilvl="0" w:tplc="3C4A3E8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6C02"/>
    <w:multiLevelType w:val="hybridMultilevel"/>
    <w:tmpl w:val="C1F80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7E1E"/>
    <w:multiLevelType w:val="hybridMultilevel"/>
    <w:tmpl w:val="3158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714"/>
    <w:multiLevelType w:val="hybridMultilevel"/>
    <w:tmpl w:val="D0CCC54A"/>
    <w:lvl w:ilvl="0" w:tplc="0F58FA52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2230C74"/>
    <w:multiLevelType w:val="hybridMultilevel"/>
    <w:tmpl w:val="C4989F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23B28"/>
    <w:multiLevelType w:val="hybridMultilevel"/>
    <w:tmpl w:val="681E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128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45A"/>
    <w:multiLevelType w:val="hybridMultilevel"/>
    <w:tmpl w:val="517207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9C06D5"/>
    <w:multiLevelType w:val="hybridMultilevel"/>
    <w:tmpl w:val="9E6AE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263AE"/>
    <w:multiLevelType w:val="hybridMultilevel"/>
    <w:tmpl w:val="A5A2C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139444">
    <w:abstractNumId w:val="15"/>
  </w:num>
  <w:num w:numId="2" w16cid:durableId="467943855">
    <w:abstractNumId w:val="2"/>
  </w:num>
  <w:num w:numId="3" w16cid:durableId="1868563819">
    <w:abstractNumId w:val="11"/>
  </w:num>
  <w:num w:numId="4" w16cid:durableId="1382024306">
    <w:abstractNumId w:val="7"/>
  </w:num>
  <w:num w:numId="5" w16cid:durableId="1609044383">
    <w:abstractNumId w:val="16"/>
  </w:num>
  <w:num w:numId="6" w16cid:durableId="1423256832">
    <w:abstractNumId w:val="12"/>
  </w:num>
  <w:num w:numId="7" w16cid:durableId="277563361">
    <w:abstractNumId w:val="4"/>
  </w:num>
  <w:num w:numId="8" w16cid:durableId="2135175539">
    <w:abstractNumId w:val="5"/>
  </w:num>
  <w:num w:numId="9" w16cid:durableId="738333088">
    <w:abstractNumId w:val="1"/>
  </w:num>
  <w:num w:numId="10" w16cid:durableId="1953318994">
    <w:abstractNumId w:val="14"/>
  </w:num>
  <w:num w:numId="11" w16cid:durableId="1443115091">
    <w:abstractNumId w:val="6"/>
  </w:num>
  <w:num w:numId="12" w16cid:durableId="1452818321">
    <w:abstractNumId w:val="3"/>
  </w:num>
  <w:num w:numId="13" w16cid:durableId="731540684">
    <w:abstractNumId w:val="17"/>
  </w:num>
  <w:num w:numId="14" w16cid:durableId="330568080">
    <w:abstractNumId w:val="18"/>
  </w:num>
  <w:num w:numId="15" w16cid:durableId="1437555717">
    <w:abstractNumId w:val="9"/>
  </w:num>
  <w:num w:numId="16" w16cid:durableId="1031032720">
    <w:abstractNumId w:val="10"/>
  </w:num>
  <w:num w:numId="17" w16cid:durableId="954139990">
    <w:abstractNumId w:val="13"/>
  </w:num>
  <w:num w:numId="18" w16cid:durableId="381904409">
    <w:abstractNumId w:val="8"/>
  </w:num>
  <w:num w:numId="19" w16cid:durableId="4404144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234169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08"/>
    <w:rsid w:val="00023231"/>
    <w:rsid w:val="000C5D8B"/>
    <w:rsid w:val="00116879"/>
    <w:rsid w:val="00145E0E"/>
    <w:rsid w:val="00157B89"/>
    <w:rsid w:val="0016691B"/>
    <w:rsid w:val="001851A4"/>
    <w:rsid w:val="001E03F9"/>
    <w:rsid w:val="001E50D1"/>
    <w:rsid w:val="001E771B"/>
    <w:rsid w:val="002039D6"/>
    <w:rsid w:val="002257DA"/>
    <w:rsid w:val="00240A03"/>
    <w:rsid w:val="002A37A8"/>
    <w:rsid w:val="002A5594"/>
    <w:rsid w:val="002C109C"/>
    <w:rsid w:val="002F764B"/>
    <w:rsid w:val="0030361B"/>
    <w:rsid w:val="00313B0D"/>
    <w:rsid w:val="00322ED9"/>
    <w:rsid w:val="003465D5"/>
    <w:rsid w:val="00354709"/>
    <w:rsid w:val="00355DD2"/>
    <w:rsid w:val="00356FD6"/>
    <w:rsid w:val="003612B4"/>
    <w:rsid w:val="003746E8"/>
    <w:rsid w:val="003806AC"/>
    <w:rsid w:val="003941BA"/>
    <w:rsid w:val="003C1C3E"/>
    <w:rsid w:val="003D7A47"/>
    <w:rsid w:val="003F6C38"/>
    <w:rsid w:val="00445EC0"/>
    <w:rsid w:val="00455203"/>
    <w:rsid w:val="004A5FBD"/>
    <w:rsid w:val="004D7E21"/>
    <w:rsid w:val="005112DB"/>
    <w:rsid w:val="00540337"/>
    <w:rsid w:val="005B3D7B"/>
    <w:rsid w:val="005B406F"/>
    <w:rsid w:val="005F3BC8"/>
    <w:rsid w:val="00636875"/>
    <w:rsid w:val="006369DF"/>
    <w:rsid w:val="0064216C"/>
    <w:rsid w:val="0065634C"/>
    <w:rsid w:val="00690D0E"/>
    <w:rsid w:val="006A4C8F"/>
    <w:rsid w:val="006F0038"/>
    <w:rsid w:val="006F5085"/>
    <w:rsid w:val="007073D8"/>
    <w:rsid w:val="007E5F4C"/>
    <w:rsid w:val="00850B23"/>
    <w:rsid w:val="00862BF5"/>
    <w:rsid w:val="008B0CF9"/>
    <w:rsid w:val="008D535B"/>
    <w:rsid w:val="0090328F"/>
    <w:rsid w:val="009078E6"/>
    <w:rsid w:val="00932FAF"/>
    <w:rsid w:val="00954723"/>
    <w:rsid w:val="0099699D"/>
    <w:rsid w:val="009A200D"/>
    <w:rsid w:val="009A4DAE"/>
    <w:rsid w:val="009B08FD"/>
    <w:rsid w:val="009B23A6"/>
    <w:rsid w:val="009E0608"/>
    <w:rsid w:val="009F7370"/>
    <w:rsid w:val="00A02E2F"/>
    <w:rsid w:val="00A30F59"/>
    <w:rsid w:val="00A37D51"/>
    <w:rsid w:val="00A52556"/>
    <w:rsid w:val="00A550AE"/>
    <w:rsid w:val="00A929C6"/>
    <w:rsid w:val="00AE54ED"/>
    <w:rsid w:val="00B02D71"/>
    <w:rsid w:val="00B176DF"/>
    <w:rsid w:val="00B33184"/>
    <w:rsid w:val="00B37674"/>
    <w:rsid w:val="00B46E7F"/>
    <w:rsid w:val="00B6760F"/>
    <w:rsid w:val="00B8011D"/>
    <w:rsid w:val="00BB5375"/>
    <w:rsid w:val="00BC1693"/>
    <w:rsid w:val="00BE6D63"/>
    <w:rsid w:val="00C23006"/>
    <w:rsid w:val="00C54CE1"/>
    <w:rsid w:val="00C62964"/>
    <w:rsid w:val="00C6561B"/>
    <w:rsid w:val="00CA723E"/>
    <w:rsid w:val="00CD3895"/>
    <w:rsid w:val="00D0454E"/>
    <w:rsid w:val="00D45368"/>
    <w:rsid w:val="00D531A9"/>
    <w:rsid w:val="00D66DA4"/>
    <w:rsid w:val="00D82B27"/>
    <w:rsid w:val="00DD4FD5"/>
    <w:rsid w:val="00E277A4"/>
    <w:rsid w:val="00E66CCB"/>
    <w:rsid w:val="00E75F99"/>
    <w:rsid w:val="00F13D8C"/>
    <w:rsid w:val="00F26A57"/>
    <w:rsid w:val="00F81AD6"/>
    <w:rsid w:val="00FB1E3E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F3251"/>
  <w15:chartTrackingRefBased/>
  <w15:docId w15:val="{4C9C69E3-1A5E-4E06-B0BF-20F2967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200D"/>
    <w:pPr>
      <w:ind w:right="-1"/>
      <w:jc w:val="both"/>
    </w:pPr>
    <w:rPr>
      <w:rFonts w:ascii="Century Gothic" w:hAnsi="Century Gothic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Black" w:hAnsi="Arial Black"/>
      <w:color w:val="800000"/>
      <w:spacing w:val="-10"/>
      <w:sz w:val="40"/>
      <w:lang w:val="en-US"/>
    </w:rPr>
  </w:style>
  <w:style w:type="paragraph" w:styleId="Titolo3">
    <w:name w:val="heading 3"/>
    <w:basedOn w:val="Normale"/>
    <w:next w:val="Normale"/>
    <w:qFormat/>
    <w:pPr>
      <w:keepNext/>
      <w:framePr w:hSpace="142" w:wrap="auto" w:vAnchor="page" w:hAnchor="page" w:x="852" w:y="1589"/>
      <w:tabs>
        <w:tab w:val="left" w:pos="3869"/>
      </w:tabs>
      <w:ind w:right="-442"/>
      <w:suppressOverlap/>
      <w:outlineLvl w:val="2"/>
    </w:pPr>
    <w:rPr>
      <w:rFonts w:ascii="Helvetica" w:hAnsi="Helvetica"/>
      <w:b/>
      <w:color w:val="800000"/>
      <w:kern w:val="48"/>
      <w:sz w:val="16"/>
    </w:rPr>
  </w:style>
  <w:style w:type="paragraph" w:styleId="Titolo5">
    <w:name w:val="heading 5"/>
    <w:basedOn w:val="Normale"/>
    <w:next w:val="Normale"/>
    <w:qFormat/>
    <w:pPr>
      <w:keepNext/>
      <w:framePr w:hSpace="142" w:wrap="auto" w:vAnchor="page" w:hAnchor="page" w:x="795" w:y="1645"/>
      <w:tabs>
        <w:tab w:val="left" w:pos="3869"/>
      </w:tabs>
      <w:ind w:right="-442"/>
      <w:suppressOverlap/>
      <w:outlineLvl w:val="4"/>
    </w:pPr>
    <w:rPr>
      <w:rFonts w:ascii="Helvetica" w:hAnsi="Helvetica"/>
      <w:b/>
      <w:color w:val="800000"/>
      <w:kern w:val="48"/>
      <w:sz w:val="1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bCs/>
      <w:color w:val="FF0000"/>
      <w:spacing w:val="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D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FD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078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078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54E"/>
    <w:rPr>
      <w:rFonts w:ascii="Century Gothic" w:hAnsi="Century Gothic"/>
      <w:sz w:val="22"/>
    </w:rPr>
  </w:style>
  <w:style w:type="paragraph" w:styleId="Paragrafoelenco">
    <w:name w:val="List Paragraph"/>
    <w:basedOn w:val="Normale"/>
    <w:uiPriority w:val="34"/>
    <w:qFormat/>
    <w:rsid w:val="000C5D8B"/>
    <w:pPr>
      <w:contextualSpacing/>
    </w:pPr>
  </w:style>
  <w:style w:type="character" w:styleId="Enfasicorsivo">
    <w:name w:val="Emphasis"/>
    <w:basedOn w:val="Carpredefinitoparagrafo"/>
    <w:qFormat/>
    <w:rsid w:val="009A200D"/>
    <w:rPr>
      <w:b/>
      <w:iCs/>
    </w:rPr>
  </w:style>
  <w:style w:type="character" w:customStyle="1" w:styleId="IntestazioneCarattere">
    <w:name w:val="Intestazione Carattere"/>
    <w:basedOn w:val="Carpredefinitoparagrafo"/>
    <w:link w:val="Intestazione"/>
    <w:rsid w:val="00B6760F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TENTE~1.DOM\IMPOST~1\Temp\notes2EA916\~69758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40DF-830A-4030-9B53-44020A9D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~6975812.dot</Template>
  <TotalTime>51</TotalTime>
  <Pages>2</Pages>
  <Words>607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Socotherm S.r.l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utented1</dc:creator>
  <cp:keywords/>
  <dc:description/>
  <cp:lastModifiedBy>Comune Orio al Serio</cp:lastModifiedBy>
  <cp:revision>16</cp:revision>
  <cp:lastPrinted>2017-11-21T11:04:00Z</cp:lastPrinted>
  <dcterms:created xsi:type="dcterms:W3CDTF">2018-03-17T21:46:00Z</dcterms:created>
  <dcterms:modified xsi:type="dcterms:W3CDTF">2022-09-12T09:18:00Z</dcterms:modified>
</cp:coreProperties>
</file>